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0B6EE">
      <w:pPr>
        <w:spacing w:line="50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72EB406C">
      <w:pPr>
        <w:spacing w:line="5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p w14:paraId="65981B53">
      <w:pPr>
        <w:spacing w:line="50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长顺县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广顺镇中心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卫生院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3685"/>
        <w:gridCol w:w="2127"/>
        <w:gridCol w:w="3685"/>
      </w:tblGrid>
      <w:tr w14:paraId="3EC64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60" w:type="dxa"/>
            <w:vAlign w:val="center"/>
          </w:tcPr>
          <w:p w14:paraId="0BAF3F5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名称</w:t>
            </w:r>
          </w:p>
        </w:tc>
        <w:tc>
          <w:tcPr>
            <w:tcW w:w="3685" w:type="dxa"/>
            <w:vAlign w:val="center"/>
          </w:tcPr>
          <w:p w14:paraId="58F83F3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数量</w:t>
            </w:r>
          </w:p>
        </w:tc>
        <w:tc>
          <w:tcPr>
            <w:tcW w:w="2127" w:type="dxa"/>
            <w:vAlign w:val="center"/>
          </w:tcPr>
          <w:p w14:paraId="6D05659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金额</w:t>
            </w:r>
          </w:p>
        </w:tc>
        <w:tc>
          <w:tcPr>
            <w:tcW w:w="3685" w:type="dxa"/>
            <w:vAlign w:val="center"/>
          </w:tcPr>
          <w:p w14:paraId="0AEB079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备注</w:t>
            </w:r>
          </w:p>
        </w:tc>
      </w:tr>
      <w:tr w14:paraId="3418F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60" w:type="dxa"/>
            <w:vAlign w:val="center"/>
          </w:tcPr>
          <w:p w14:paraId="241D1EC9">
            <w:pPr>
              <w:spacing w:line="500" w:lineRule="exact"/>
              <w:ind w:firstLine="800" w:firstLineChars="250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发电机</w:t>
            </w:r>
          </w:p>
        </w:tc>
        <w:tc>
          <w:tcPr>
            <w:tcW w:w="3685" w:type="dxa"/>
            <w:vAlign w:val="center"/>
          </w:tcPr>
          <w:p w14:paraId="2D424BB8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1台</w:t>
            </w:r>
          </w:p>
        </w:tc>
        <w:tc>
          <w:tcPr>
            <w:tcW w:w="2127" w:type="dxa"/>
            <w:vAlign w:val="center"/>
          </w:tcPr>
          <w:p w14:paraId="73D73946">
            <w:pPr>
              <w:spacing w:line="500" w:lineRule="exact"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1.48万</w:t>
            </w:r>
          </w:p>
        </w:tc>
        <w:tc>
          <w:tcPr>
            <w:tcW w:w="3685" w:type="dxa"/>
            <w:vAlign w:val="center"/>
          </w:tcPr>
          <w:p w14:paraId="3C9243C7">
            <w:pPr>
              <w:spacing w:line="500" w:lineRule="exact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自启式，50千瓦，380伏加油箱安装</w:t>
            </w:r>
          </w:p>
        </w:tc>
      </w:tr>
    </w:tbl>
    <w:p w14:paraId="74690A9D">
      <w:pPr>
        <w:rPr>
          <w:rFonts w:hint="default" w:eastAsia="宋体"/>
          <w:lang w:val="en-US" w:eastAsia="zh-CN"/>
        </w:rPr>
      </w:pPr>
      <w:bookmarkStart w:id="0" w:name="_GoBack"/>
      <w:r>
        <w:drawing>
          <wp:inline distT="0" distB="0" distL="114300" distR="114300">
            <wp:extent cx="8851900" cy="4790440"/>
            <wp:effectExtent l="0" t="0" r="254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1900" cy="479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504"/>
    <w:rsid w:val="000F40C1"/>
    <w:rsid w:val="0016684D"/>
    <w:rsid w:val="0042359D"/>
    <w:rsid w:val="00481A16"/>
    <w:rsid w:val="005530B9"/>
    <w:rsid w:val="005A2DC2"/>
    <w:rsid w:val="007B0C9C"/>
    <w:rsid w:val="007F1D29"/>
    <w:rsid w:val="00871C39"/>
    <w:rsid w:val="008A7885"/>
    <w:rsid w:val="0090689B"/>
    <w:rsid w:val="009223D5"/>
    <w:rsid w:val="009F43C1"/>
    <w:rsid w:val="00A07FF2"/>
    <w:rsid w:val="00AC0504"/>
    <w:rsid w:val="00BE5263"/>
    <w:rsid w:val="00D92597"/>
    <w:rsid w:val="00E65CE2"/>
    <w:rsid w:val="00F92C9C"/>
    <w:rsid w:val="00FE7B28"/>
    <w:rsid w:val="012A0989"/>
    <w:rsid w:val="026659F0"/>
    <w:rsid w:val="026701F4"/>
    <w:rsid w:val="04293179"/>
    <w:rsid w:val="064F2365"/>
    <w:rsid w:val="06C673A5"/>
    <w:rsid w:val="07495E46"/>
    <w:rsid w:val="0A116B8A"/>
    <w:rsid w:val="0DD04666"/>
    <w:rsid w:val="10CD7582"/>
    <w:rsid w:val="147E4E1C"/>
    <w:rsid w:val="15877D00"/>
    <w:rsid w:val="16445BF1"/>
    <w:rsid w:val="18554369"/>
    <w:rsid w:val="1B5543FC"/>
    <w:rsid w:val="1B5C1C2F"/>
    <w:rsid w:val="1BAB226E"/>
    <w:rsid w:val="208D63E6"/>
    <w:rsid w:val="221E1E8A"/>
    <w:rsid w:val="23841D23"/>
    <w:rsid w:val="274E4B21"/>
    <w:rsid w:val="2CF972DD"/>
    <w:rsid w:val="2E921798"/>
    <w:rsid w:val="2F8A246F"/>
    <w:rsid w:val="2FEE6D2E"/>
    <w:rsid w:val="300F7F1F"/>
    <w:rsid w:val="372E4027"/>
    <w:rsid w:val="3A1A0893"/>
    <w:rsid w:val="3E295549"/>
    <w:rsid w:val="421A0D47"/>
    <w:rsid w:val="46222FA9"/>
    <w:rsid w:val="462E6389"/>
    <w:rsid w:val="4670640B"/>
    <w:rsid w:val="467B6B5D"/>
    <w:rsid w:val="49D22F38"/>
    <w:rsid w:val="4ABD7744"/>
    <w:rsid w:val="4BC6087B"/>
    <w:rsid w:val="4EA8070C"/>
    <w:rsid w:val="4F0176F8"/>
    <w:rsid w:val="4F960564"/>
    <w:rsid w:val="4FEE65F2"/>
    <w:rsid w:val="51DA5080"/>
    <w:rsid w:val="51E657D3"/>
    <w:rsid w:val="557F21C6"/>
    <w:rsid w:val="5D8A1058"/>
    <w:rsid w:val="5F3A53B0"/>
    <w:rsid w:val="60FC302B"/>
    <w:rsid w:val="63D36089"/>
    <w:rsid w:val="653E102A"/>
    <w:rsid w:val="6B2A4108"/>
    <w:rsid w:val="709976F3"/>
    <w:rsid w:val="73A5109A"/>
    <w:rsid w:val="73EC4A73"/>
    <w:rsid w:val="749D668F"/>
    <w:rsid w:val="754601B3"/>
    <w:rsid w:val="794B1BA1"/>
    <w:rsid w:val="7CBB10BE"/>
    <w:rsid w:val="7D1D5C9D"/>
    <w:rsid w:val="7DEC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6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40</Words>
  <Characters>46</Characters>
  <Lines>0</Lines>
  <Paragraphs>0</Paragraphs>
  <TotalTime>54</TotalTime>
  <ScaleCrop>false</ScaleCrop>
  <LinksUpToDate>false</LinksUpToDate>
  <CharactersWithSpaces>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2017-06-28T23:32:00Z</dcterms:created>
  <dc:creator>Administrator</dc:creator>
  <cp:lastModifiedBy>Administrator</cp:lastModifiedBy>
  <dcterms:modified xsi:type="dcterms:W3CDTF">2025-07-04T09:13:07Z</dcterms:modified>
  <dc:title>附件：2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A2D08878E2774947B5F0BFC26CBDE73A_13</vt:lpwstr>
  </property>
  <property fmtid="{D5CDD505-2E9C-101B-9397-08002B2CF9AE}" pid="4" name="KSOTemplateDocerSaveRecord">
    <vt:lpwstr>eyJoZGlkIjoiN2VkOTZlNWQ5YzliMjcxODU5ZmY3YjBiODQ5NDk3YTQifQ==</vt:lpwstr>
  </property>
</Properties>
</file>