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0B6EE">
      <w:pPr>
        <w:spacing w:line="5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72EB406C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65981B53">
      <w:pPr>
        <w:spacing w:line="5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长顺县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广顺镇中心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卫生院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685"/>
        <w:gridCol w:w="2127"/>
        <w:gridCol w:w="3685"/>
      </w:tblGrid>
      <w:tr w14:paraId="3EC64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vAlign w:val="center"/>
          </w:tcPr>
          <w:p w14:paraId="0BAF3F5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3685" w:type="dxa"/>
            <w:vAlign w:val="center"/>
          </w:tcPr>
          <w:p w14:paraId="58F83F3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2127" w:type="dxa"/>
            <w:vAlign w:val="center"/>
          </w:tcPr>
          <w:p w14:paraId="6D05659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金额</w:t>
            </w:r>
          </w:p>
        </w:tc>
        <w:tc>
          <w:tcPr>
            <w:tcW w:w="3685" w:type="dxa"/>
            <w:vAlign w:val="center"/>
          </w:tcPr>
          <w:p w14:paraId="0AEB079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 w14:paraId="3418F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vAlign w:val="center"/>
          </w:tcPr>
          <w:p w14:paraId="241D1EC9">
            <w:pPr>
              <w:spacing w:line="500" w:lineRule="exact"/>
              <w:ind w:firstLine="800" w:firstLineChars="25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发电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机</w:t>
            </w:r>
          </w:p>
        </w:tc>
        <w:tc>
          <w:tcPr>
            <w:tcW w:w="3685" w:type="dxa"/>
            <w:vAlign w:val="center"/>
          </w:tcPr>
          <w:p w14:paraId="2D424BB8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1台</w:t>
            </w:r>
          </w:p>
        </w:tc>
        <w:tc>
          <w:tcPr>
            <w:tcW w:w="2127" w:type="dxa"/>
            <w:vAlign w:val="center"/>
          </w:tcPr>
          <w:p w14:paraId="73D73946">
            <w:pPr>
              <w:spacing w:line="50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1.4万</w:t>
            </w:r>
          </w:p>
        </w:tc>
        <w:tc>
          <w:tcPr>
            <w:tcW w:w="3685" w:type="dxa"/>
            <w:vAlign w:val="center"/>
          </w:tcPr>
          <w:p w14:paraId="3C9243C7">
            <w:pPr>
              <w:spacing w:line="500" w:lineRule="exact"/>
              <w:ind w:firstLine="64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自启式380伏100千瓦</w:t>
            </w:r>
          </w:p>
        </w:tc>
      </w:tr>
    </w:tbl>
    <w:p w14:paraId="74690A9D"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04"/>
    <w:rsid w:val="000F40C1"/>
    <w:rsid w:val="0016684D"/>
    <w:rsid w:val="0042359D"/>
    <w:rsid w:val="00481A16"/>
    <w:rsid w:val="005530B9"/>
    <w:rsid w:val="005A2DC2"/>
    <w:rsid w:val="007B0C9C"/>
    <w:rsid w:val="007F1D29"/>
    <w:rsid w:val="00871C39"/>
    <w:rsid w:val="008A7885"/>
    <w:rsid w:val="0090689B"/>
    <w:rsid w:val="009223D5"/>
    <w:rsid w:val="009F43C1"/>
    <w:rsid w:val="00A07FF2"/>
    <w:rsid w:val="00AC0504"/>
    <w:rsid w:val="00BE5263"/>
    <w:rsid w:val="00D92597"/>
    <w:rsid w:val="00E65CE2"/>
    <w:rsid w:val="00F92C9C"/>
    <w:rsid w:val="00FE7B28"/>
    <w:rsid w:val="012A0989"/>
    <w:rsid w:val="026659F0"/>
    <w:rsid w:val="026701F4"/>
    <w:rsid w:val="04293179"/>
    <w:rsid w:val="064F2365"/>
    <w:rsid w:val="06C673A5"/>
    <w:rsid w:val="0DD04666"/>
    <w:rsid w:val="147E4E1C"/>
    <w:rsid w:val="15877D00"/>
    <w:rsid w:val="16445BF1"/>
    <w:rsid w:val="1B5543FC"/>
    <w:rsid w:val="1B9E5DA3"/>
    <w:rsid w:val="1BAB226E"/>
    <w:rsid w:val="208D63E6"/>
    <w:rsid w:val="221E1E8A"/>
    <w:rsid w:val="23841D23"/>
    <w:rsid w:val="271D6CF5"/>
    <w:rsid w:val="274E4B21"/>
    <w:rsid w:val="2CF972DD"/>
    <w:rsid w:val="2E2F6D2F"/>
    <w:rsid w:val="2F8A246F"/>
    <w:rsid w:val="2FEE6D2E"/>
    <w:rsid w:val="372E4027"/>
    <w:rsid w:val="38EA21D0"/>
    <w:rsid w:val="3A1A0893"/>
    <w:rsid w:val="3E295549"/>
    <w:rsid w:val="421A0D47"/>
    <w:rsid w:val="46222FA9"/>
    <w:rsid w:val="462E6389"/>
    <w:rsid w:val="4670640B"/>
    <w:rsid w:val="467B6B5D"/>
    <w:rsid w:val="49D22F38"/>
    <w:rsid w:val="4ABD7744"/>
    <w:rsid w:val="4BC6087B"/>
    <w:rsid w:val="4F0176F8"/>
    <w:rsid w:val="4F960564"/>
    <w:rsid w:val="51DA5080"/>
    <w:rsid w:val="51E657D3"/>
    <w:rsid w:val="5D8A1058"/>
    <w:rsid w:val="5F3A53B0"/>
    <w:rsid w:val="5F864151"/>
    <w:rsid w:val="63D36089"/>
    <w:rsid w:val="642C32C6"/>
    <w:rsid w:val="653E102A"/>
    <w:rsid w:val="6B2A4108"/>
    <w:rsid w:val="709976F3"/>
    <w:rsid w:val="73A5109A"/>
    <w:rsid w:val="7439758C"/>
    <w:rsid w:val="749D668F"/>
    <w:rsid w:val="754601B3"/>
    <w:rsid w:val="794B1BA1"/>
    <w:rsid w:val="7D1D5C9D"/>
    <w:rsid w:val="7DEC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48</Words>
  <Characters>58</Characters>
  <Lines>0</Lines>
  <Paragraphs>0</Paragraphs>
  <TotalTime>0</TotalTime>
  <ScaleCrop>false</ScaleCrop>
  <LinksUpToDate>false</LinksUpToDate>
  <CharactersWithSpaces>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2017-06-28T23:32:00Z</dcterms:created>
  <dc:creator>Administrator</dc:creator>
  <cp:lastModifiedBy>Administrator</cp:lastModifiedBy>
  <dcterms:modified xsi:type="dcterms:W3CDTF">2025-06-30T02:14:08Z</dcterms:modified>
  <dc:title>附件：2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74A1AC55B7B24368ABF34EF2DDF9EFCC_13</vt:lpwstr>
  </property>
  <property fmtid="{D5CDD505-2E9C-101B-9397-08002B2CF9AE}" pid="4" name="KSOTemplateDocerSaveRecord">
    <vt:lpwstr>eyJoZGlkIjoiN2VkOTZlNWQ5YzliMjcxODU5ZmY3YjBiODQ5NDk3YTQifQ==</vt:lpwstr>
  </property>
</Properties>
</file>