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B0CE3"/>
    <w:p w14:paraId="31696287">
      <w:pPr>
        <w:rPr>
          <w:sz w:val="20"/>
          <w:szCs w:val="22"/>
        </w:rPr>
      </w:pPr>
    </w:p>
    <w:p w14:paraId="32DED519">
      <w:pPr>
        <w:rPr>
          <w:sz w:val="20"/>
          <w:szCs w:val="22"/>
        </w:rPr>
      </w:pPr>
    </w:p>
    <w:p w14:paraId="2D4FBC22">
      <w:pPr>
        <w:rPr>
          <w:sz w:val="20"/>
          <w:szCs w:val="22"/>
        </w:rPr>
      </w:pPr>
    </w:p>
    <w:p w14:paraId="76B11A9F">
      <w:pPr>
        <w:rPr>
          <w:sz w:val="20"/>
          <w:szCs w:val="22"/>
        </w:rPr>
      </w:pPr>
    </w:p>
    <w:p w14:paraId="736A15B2">
      <w:pPr>
        <w:rPr>
          <w:sz w:val="20"/>
          <w:szCs w:val="2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80010</wp:posOffset>
                </wp:positionV>
                <wp:extent cx="3829050" cy="65151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9795" y="170815"/>
                          <a:ext cx="3829050" cy="651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657A2"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采购设备清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35pt;margin-top:6.3pt;height:51.3pt;width:301.5pt;z-index:251659264;mso-width-relative:page;mso-height-relative:page;" filled="f" stroked="f" coordsize="21600,21600" o:gfxdata="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IwyR/aAAAACgEAAA8AAAAAAAAAAQAg&#10;AAAAIgAAAGRycy9kb3ducmV2LnhtbFBLAQIUABQAAAAIAIdO4kD03RMsRQIAAHEEAAAOAAAAAAAA&#10;AAEAIAAAACk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47657A2"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采购设备清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单</w:t>
                      </w:r>
                    </w:p>
                  </w:txbxContent>
                </v:textbox>
              </v:shape>
            </w:pict>
          </mc:Fallback>
        </mc:AlternateContent>
      </w:r>
    </w:p>
    <w:p w14:paraId="1089D972">
      <w:pPr>
        <w:rPr>
          <w:sz w:val="20"/>
          <w:szCs w:val="22"/>
        </w:rPr>
      </w:pPr>
    </w:p>
    <w:p w14:paraId="194109A4">
      <w:pPr>
        <w:rPr>
          <w:sz w:val="20"/>
          <w:szCs w:val="22"/>
        </w:rPr>
      </w:pPr>
    </w:p>
    <w:p w14:paraId="33254D4F">
      <w:pPr>
        <w:rPr>
          <w:sz w:val="20"/>
          <w:szCs w:val="22"/>
        </w:rPr>
      </w:pPr>
    </w:p>
    <w:p w14:paraId="5B4912ED">
      <w:pPr>
        <w:rPr>
          <w:sz w:val="20"/>
          <w:szCs w:val="22"/>
        </w:rPr>
      </w:pPr>
    </w:p>
    <w:tbl>
      <w:tblPr>
        <w:tblStyle w:val="3"/>
        <w:tblpPr w:leftFromText="180" w:rightFromText="180" w:vertAnchor="page" w:horzAnchor="page" w:tblpX="747" w:tblpY="3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593"/>
        <w:gridCol w:w="1441"/>
        <w:gridCol w:w="1257"/>
        <w:gridCol w:w="1252"/>
        <w:gridCol w:w="1252"/>
        <w:gridCol w:w="1300"/>
        <w:gridCol w:w="1267"/>
      </w:tblGrid>
      <w:tr w14:paraId="676E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1A83A9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CE61C5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D6CD58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类型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CFE539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F4EFD1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A31727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092B7D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总价（元）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CE1B38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28F4A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1EEBF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1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E13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无线话筒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AE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300米U段无线话筒 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18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0C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E6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46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C1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31A90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39C86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2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6A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会议话话筒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C2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数字话筒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D8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5D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31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62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B7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/>
              </w:rPr>
            </w:pPr>
          </w:p>
        </w:tc>
      </w:tr>
      <w:tr w14:paraId="31CAB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06BEE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3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A6C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定压功放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5313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纯后级功放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6A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C2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60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AD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C5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/>
              </w:rPr>
            </w:pPr>
          </w:p>
        </w:tc>
      </w:tr>
      <w:tr w14:paraId="2AC7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2D4BA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4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28B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音柱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7A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120w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86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B0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37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kern w:val="2"/>
                <w:sz w:val="22"/>
                <w:szCs w:val="28"/>
                <w:vertAlign w:val="baseli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01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kern w:val="2"/>
                <w:sz w:val="22"/>
                <w:szCs w:val="28"/>
                <w:vertAlign w:val="baseli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8B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90A5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762BC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5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C43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76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16口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14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19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61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30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87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5AFF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5D51C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6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C59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前级功放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BA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多功能功放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6B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AD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7D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78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C4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E41B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7827D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7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868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壁挂喇叭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0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40w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7B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1B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31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kern w:val="2"/>
                <w:sz w:val="22"/>
                <w:szCs w:val="28"/>
                <w:vertAlign w:val="baseli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8C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kern w:val="2"/>
                <w:sz w:val="22"/>
                <w:szCs w:val="28"/>
                <w:vertAlign w:val="baseli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BB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3CC3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04166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8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DF0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播放器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2D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兼容播放器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47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41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E7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kern w:val="2"/>
                <w:sz w:val="22"/>
                <w:szCs w:val="28"/>
                <w:vertAlign w:val="baseli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04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kern w:val="2"/>
                <w:sz w:val="22"/>
                <w:szCs w:val="28"/>
                <w:vertAlign w:val="baseli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CA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091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19BDA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9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CB2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机柜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478650"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16U机柜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20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14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A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kern w:val="2"/>
                <w:sz w:val="22"/>
                <w:szCs w:val="28"/>
                <w:vertAlign w:val="baseli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2C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kern w:val="2"/>
                <w:sz w:val="22"/>
                <w:szCs w:val="28"/>
                <w:vertAlign w:val="baseline"/>
                <w:lang w:val="en-US" w:eastAsia="zh-CN" w:bidi="ar-SA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A5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8FD8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01930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  <w:t>10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303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F95488"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E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E4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62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04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96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4546A" w:themeColor="text2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</w:tbl>
    <w:p w14:paraId="75028977">
      <w:pPr>
        <w:rPr>
          <w:sz w:val="20"/>
          <w:szCs w:val="22"/>
        </w:rPr>
      </w:pPr>
    </w:p>
    <w:sectPr>
      <w:pgSz w:w="11906" w:h="16838"/>
      <w:pgMar w:top="0" w:right="0" w:bottom="0" w:left="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SwiaGRpZCI6ImU5Y2U2YjIzOWI0ZTg0MDc4ZWMzODQ4OGE1MjA3Mzc5IiwidXNlckNvdW50Ijo1fQ=="/>
  </w:docVars>
  <w:rsids>
    <w:rsidRoot w:val="3E7010DE"/>
    <w:rsid w:val="03A65C8A"/>
    <w:rsid w:val="168A36B3"/>
    <w:rsid w:val="197C4E7E"/>
    <w:rsid w:val="20B64D39"/>
    <w:rsid w:val="3761092B"/>
    <w:rsid w:val="3E7010DE"/>
    <w:rsid w:val="4102624A"/>
    <w:rsid w:val="5A141D2E"/>
    <w:rsid w:val="5D3608EB"/>
    <w:rsid w:val="5EB97E85"/>
    <w:rsid w:val="64881742"/>
    <w:rsid w:val="677C3DA6"/>
    <w:rsid w:val="789F1AFC"/>
    <w:rsid w:val="7E9E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26076c99-5103-4c38-8820-2fc51b997e0b\&#20135;&#21697;&#25253;&#20215;&#21333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产品报价单模板.docx</Template>
  <Pages>1</Pages>
  <Words>356</Words>
  <Characters>485</Characters>
  <Lines>0</Lines>
  <Paragraphs>0</Paragraphs>
  <TotalTime>7</TotalTime>
  <ScaleCrop>false</ScaleCrop>
  <LinksUpToDate>false</LinksUpToDate>
  <CharactersWithSpaces>522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2024-07-10T03:26:00Z</dcterms:created>
  <dc:creator>于足</dc:creator>
  <cp:lastModifiedBy>于足</cp:lastModifiedBy>
  <cp:lastPrinted>2024-10-11T01:54:00Z</cp:lastPrinted>
  <dcterms:modified xsi:type="dcterms:W3CDTF">2025-07-13T09:09:22Z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UUID">
    <vt:lpwstr>v1.0_mb_JmxFVbQEqtD5EoRwvcTmGQ==</vt:lpwstr>
  </property>
  <property fmtid="{D5CDD505-2E9C-101B-9397-08002B2CF9AE}" pid="4" name="ICV">
    <vt:lpwstr>9EED4EF784E9405F85EC726D27F6FC66_13</vt:lpwstr>
  </property>
  <property fmtid="{D5CDD505-2E9C-101B-9397-08002B2CF9AE}" pid="5" name="KSOTemplateDocerSaveRecord">
    <vt:lpwstr>eyJoZGlkIjoiYTc2ZGZiNzZiNDVlOGViOWVmM2JhOTY0NGJkNjUyYzgiLCJ1c2VySWQiOiI0Mzg1ODc3NDMifQ==</vt:lpwstr>
  </property>
</Properties>
</file>