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0F46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黔西市金兰镇中心幼儿园二楼厕所及三楼教室改造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p w14:paraId="562FF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各界人士</w:t>
      </w:r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0" w:name="_GoBack"/>
      <w:bookmarkEnd w:id="0"/>
    </w:p>
    <w:p w14:paraId="0C7D6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为便于公平、公开、公正的体现我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园二楼厕所及三楼教室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工程，</w:t>
      </w:r>
      <w:r>
        <w:rPr>
          <w:rFonts w:hint="eastAsia" w:ascii="仿宋" w:hAnsi="仿宋" w:eastAsia="仿宋" w:cs="仿宋"/>
          <w:sz w:val="32"/>
          <w:szCs w:val="32"/>
        </w:rPr>
        <w:t>确保工程公平竞争，现将相关事项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告如下：</w:t>
      </w:r>
    </w:p>
    <w:p w14:paraId="501B32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工程名称：幼儿园二楼厕所及三楼教室改造工程</w:t>
      </w:r>
    </w:p>
    <w:p w14:paraId="4C6732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发包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黔西市金兰镇中心幼儿园</w:t>
      </w:r>
    </w:p>
    <w:p w14:paraId="2A5DEB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工程地点：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金兰镇中心幼儿园园内</w:t>
      </w:r>
    </w:p>
    <w:p w14:paraId="7DB1FC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工程量计算方式</w:t>
      </w:r>
    </w:p>
    <w:p w14:paraId="48EC5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工程总量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预算金额约为：肆万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壹仟壹佰捌拾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元整（¥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41180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.00元）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，具体</w:t>
      </w:r>
      <w:r>
        <w:rPr>
          <w:rFonts w:hint="eastAsia" w:ascii="仿宋" w:hAnsi="仿宋" w:eastAsia="仿宋" w:cs="仿宋"/>
          <w:sz w:val="32"/>
          <w:szCs w:val="32"/>
        </w:rPr>
        <w:t>按实际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</w:t>
      </w:r>
      <w:r>
        <w:rPr>
          <w:rFonts w:hint="eastAsia" w:ascii="仿宋" w:hAnsi="仿宋" w:eastAsia="仿宋" w:cs="仿宋"/>
          <w:sz w:val="32"/>
          <w:szCs w:val="32"/>
        </w:rPr>
        <w:t>量计算。</w:t>
      </w:r>
    </w:p>
    <w:p w14:paraId="31C42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工程施工方法及技术材质要求</w:t>
      </w:r>
    </w:p>
    <w:p w14:paraId="6C09F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（一）二楼厕所</w:t>
      </w:r>
    </w:p>
    <w:p w14:paraId="61DE8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1.拆旧墙，拆除7个蹲位，并把垃圾清运到幼儿园围墙外，数量约22平方。无垃圾遗留。</w:t>
      </w:r>
    </w:p>
    <w:p w14:paraId="37C0A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2.贴地砖。用80*80厘米的品牌地砖进行铺设，含线路安装和2个1.2米长的日光灯，数量约22平方，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包工包料，保证瓷砖平整无空鼓，对缝美观。</w:t>
      </w:r>
    </w:p>
    <w:p w14:paraId="0D8547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3.防盗门，含安装，数量约3平方，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包工包料，门框钢板厚度为1.5mm,门框与墙体连接牢固，锁具符合国家标准，安全耐用。</w:t>
      </w:r>
    </w:p>
    <w:p w14:paraId="305793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二、三楼楼道及教室</w:t>
      </w:r>
    </w:p>
    <w:p w14:paraId="71D98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1.铺地胶，数量约230平方，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包工包料，地胶为pvc弹性地胶，厚度为2mm,有防滑效果，耐磨度为35丝，甲醛释放量小于0.124mg，无刺鼻气味，避免苯、重金属等有害物质，对地面打磨平整，清理干净后再铺设，铺设后表面平整、接缝严密，无鼓包、气泡、翘边，美观性好，脚踩无凹陷。   </w:t>
      </w:r>
    </w:p>
    <w:p w14:paraId="5E47B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2.三楼教室（原资源中心）收纳整理，把教室里所有柜子、物品搬到二楼厕所改建好的房间，并把所有物品分类摆放好，搬运过程中不能损坏其它设施设备，所有柜子和物品不能损坏，如有损坏，照价赔偿。</w:t>
      </w:r>
    </w:p>
    <w:p w14:paraId="30009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3.教室墙面局部粉刷，数量约80平方，</w:t>
      </w:r>
      <w:r>
        <w:rPr>
          <w:rFonts w:hint="eastAsia" w:ascii="仿宋_GB2312" w:hAnsi="仿宋_GB2312" w:eastAsia="仿宋_GB2312" w:cs="仿宋_GB2312"/>
          <w:sz w:val="32"/>
          <w:szCs w:val="32"/>
        </w:rPr>
        <w:t>铲除损坏墙面，用瓷粉补平。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包工包料，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保证墙面平整、亮白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，施工时对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门窗等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做好保护，不能弄脏及损坏。</w:t>
      </w:r>
    </w:p>
    <w:p w14:paraId="35CD06A6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4.卫生间改造。</w:t>
      </w:r>
    </w:p>
    <w:p w14:paraId="613C7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男女厕隔板部分：2.0cm原木色防潮实木板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，包工包料，必须保证稳固，</w:t>
      </w:r>
      <w:r>
        <w:rPr>
          <w:rFonts w:hint="eastAsia" w:ascii="仿宋" w:hAnsi="仿宋" w:eastAsia="仿宋" w:cs="仿宋"/>
          <w:sz w:val="32"/>
          <w:szCs w:val="32"/>
        </w:rPr>
        <w:t>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平方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3AB6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男女蹲位造型隔板：2.0cm原木色防潮造型实木板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，包工包料，必须保证稳固，</w:t>
      </w:r>
      <w:r>
        <w:rPr>
          <w:rFonts w:hint="eastAsia" w:ascii="仿宋" w:hAnsi="仿宋" w:eastAsia="仿宋" w:cs="仿宋"/>
          <w:sz w:val="32"/>
          <w:szCs w:val="32"/>
        </w:rPr>
        <w:t>面积约为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平方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875E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小便池：使用品牌符合幼儿使用标准的材料，长度80cm，高150cm，包工包料，必须保证稳固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数量：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69A8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 w:cs="仿宋"/>
          <w:sz w:val="32"/>
          <w:szCs w:val="32"/>
        </w:rPr>
        <w:t>男女厕所门帘：使用品牌符合幼儿使用标准的材料，长度80cm，高150cm，包工包料，必须保证稳固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9C6B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(5)</w:t>
      </w:r>
      <w:r>
        <w:rPr>
          <w:rFonts w:hint="eastAsia" w:ascii="仿宋" w:hAnsi="仿宋" w:eastAsia="仿宋" w:cs="仿宋"/>
          <w:sz w:val="32"/>
          <w:szCs w:val="32"/>
        </w:rPr>
        <w:t>幼儿毛巾柜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使用品牌符合幼儿使用标准的材料，48格（总规格：长1.6m*1.2m*0.4m，格子规格0.4m*0.1m*0.1m）包工包料，必须保证稳固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8D4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(6)</w:t>
      </w:r>
      <w:r>
        <w:rPr>
          <w:rFonts w:hint="eastAsia" w:ascii="仿宋" w:hAnsi="仿宋" w:eastAsia="仿宋" w:cs="仿宋"/>
          <w:sz w:val="32"/>
          <w:szCs w:val="32"/>
        </w:rPr>
        <w:t>洗手池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：规格长2.0米，台面为2.0cm厚石英石，内置4个符合幼儿使用标准的洗手盆，有高矮之分，带有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不锈钢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防潮柜门，引入进出水管，包工包料，必须保证稳固，</w:t>
      </w:r>
      <w:r>
        <w:rPr>
          <w:rFonts w:hint="eastAsia" w:ascii="仿宋" w:hAnsi="仿宋" w:eastAsia="仿宋" w:cs="仿宋"/>
          <w:sz w:val="32"/>
          <w:szCs w:val="32"/>
        </w:rPr>
        <w:t>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米。</w:t>
      </w:r>
    </w:p>
    <w:p w14:paraId="7C272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(7)班级储物柜：规格：1.5m*1.0m*0.4m，材质：2.0cm原木色防潮实木板，分上下两层，带有柜门，包工包料，必须保证稳固，数量2平方。</w:t>
      </w:r>
    </w:p>
    <w:p w14:paraId="6E449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(8)</w:t>
      </w:r>
      <w:r>
        <w:rPr>
          <w:rFonts w:hint="eastAsia" w:ascii="仿宋" w:hAnsi="仿宋" w:eastAsia="仿宋" w:cs="仿宋"/>
          <w:sz w:val="32"/>
          <w:szCs w:val="32"/>
        </w:rPr>
        <w:t>拆除原来厕所废旧管道，洗手台等：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拆除及</w:t>
      </w:r>
      <w:r>
        <w:rPr>
          <w:rFonts w:hint="eastAsia" w:ascii="仿宋" w:hAnsi="仿宋" w:eastAsia="仿宋" w:cs="仿宋"/>
          <w:sz w:val="32"/>
          <w:szCs w:val="32"/>
        </w:rPr>
        <w:t>清除原来损坏的物品，无垃圾遗留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套。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   </w:t>
      </w:r>
    </w:p>
    <w:p w14:paraId="0CFB83E4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5.其它设备。</w:t>
      </w:r>
    </w:p>
    <w:p w14:paraId="6D05C01B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桌子6张，材质为橡木，规格为120*60*55厘米，保证所有接触面平滑、光整、牢固，符合幼儿使用标准。</w:t>
      </w:r>
    </w:p>
    <w:p w14:paraId="5095307F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保温桶杯架1个，杉木双面带40个格子以上杯架，规格为70*42*80厘米，结实、稳固、耐用，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符合幼儿使用标准。</w:t>
      </w:r>
    </w:p>
    <w:p w14:paraId="76AF3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</w:rPr>
        <w:t>所用材料必须采用合格品牌产品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（提供相关合格资料）</w:t>
      </w:r>
      <w:r>
        <w:rPr>
          <w:rFonts w:hint="eastAsia" w:ascii="仿宋" w:hAnsi="仿宋" w:eastAsia="仿宋" w:cs="仿宋"/>
          <w:sz w:val="32"/>
          <w:szCs w:val="32"/>
        </w:rPr>
        <w:t>，符合国家要求，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适合幼儿；数量为估计值，有误差，具体数值待竞标成功后实际测量。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细节之处待报价会议时面谈。</w:t>
      </w:r>
    </w:p>
    <w:p w14:paraId="23750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工程承包方式及工程报价</w:t>
      </w:r>
    </w:p>
    <w:p w14:paraId="41312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承包方式为包工包料（大包），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方以单位固定价格报价。一经双方设定单位价格，即不受施工期间市场价格的波动影响。</w:t>
      </w:r>
    </w:p>
    <w:p w14:paraId="2788B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施工管理及工期</w:t>
      </w:r>
    </w:p>
    <w:p w14:paraId="028D7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方自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期间人员、工程、物资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等的</w:t>
      </w:r>
      <w:r>
        <w:rPr>
          <w:rFonts w:hint="eastAsia" w:ascii="仿宋" w:hAnsi="仿宋" w:eastAsia="仿宋" w:cs="仿宋"/>
          <w:sz w:val="32"/>
          <w:szCs w:val="32"/>
        </w:rPr>
        <w:t>安全管理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，与发包方无关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发包</w:t>
      </w:r>
      <w:r>
        <w:rPr>
          <w:rFonts w:hint="eastAsia" w:ascii="仿宋" w:hAnsi="仿宋" w:eastAsia="仿宋" w:cs="仿宋"/>
          <w:sz w:val="32"/>
          <w:szCs w:val="32"/>
        </w:rPr>
        <w:t>方配合施工方工作，提供必要的日常用水用电。有效工期为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天，即自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合同签订后顺延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2FC0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工程验收及结算</w:t>
      </w:r>
    </w:p>
    <w:p w14:paraId="784D1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工程验收，由发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</w:t>
      </w:r>
      <w:r>
        <w:rPr>
          <w:rFonts w:hint="eastAsia" w:ascii="仿宋" w:hAnsi="仿宋" w:eastAsia="仿宋" w:cs="仿宋"/>
          <w:sz w:val="32"/>
          <w:szCs w:val="32"/>
        </w:rPr>
        <w:t>方组成验收组，会同施工方，在施工方完成施工后的三日内验收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（验收时，如果因为施工方问题导致本园电路、电器损坏，由施工方赔偿）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BA58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工程结算，依照施工合同执行。</w:t>
      </w:r>
    </w:p>
    <w:p w14:paraId="0CA6D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支付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原则上本学期期末付款，但如果上级财政返还款未下达，将往后顺延，付款时由施工方准备好所需资料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D099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九、提交资料时间：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2025年7月4日—2025年7月9日10:00之前，于2025年7月9日10:00在幼儿园二楼会议室集中，根据幼儿园相关要求，各施工方报价后进行择优合作，签订合同。过时视为放弃。</w:t>
      </w:r>
    </w:p>
    <w:p w14:paraId="3FCB8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联系人及联系电话：</w:t>
      </w:r>
    </w:p>
    <w:p w14:paraId="0DCAE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周文庆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13595796356</w:t>
      </w:r>
    </w:p>
    <w:p w14:paraId="4C8E3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吴学永    18386248985</w:t>
      </w:r>
    </w:p>
    <w:p w14:paraId="38CCF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A197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BB69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黔西市金兰镇中心幼儿园</w:t>
      </w:r>
    </w:p>
    <w:p w14:paraId="73394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2E920B5">
      <w:pPr>
        <w:rPr>
          <w:rFonts w:ascii="仿宋_GB2312" w:eastAsia="仿宋_GB2312"/>
          <w:sz w:val="18"/>
          <w:szCs w:val="18"/>
        </w:rPr>
      </w:pP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A4B95"/>
    <w:multiLevelType w:val="singleLevel"/>
    <w:tmpl w:val="84FA4B9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323103A"/>
    <w:multiLevelType w:val="singleLevel"/>
    <w:tmpl w:val="B32310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YmI3NDc1YThiNThjNjYzMDUwN2ExNGZiMjZkOWQifQ=="/>
  </w:docVars>
  <w:rsids>
    <w:rsidRoot w:val="00CD0799"/>
    <w:rsid w:val="00005054"/>
    <w:rsid w:val="00062377"/>
    <w:rsid w:val="00084FDD"/>
    <w:rsid w:val="000F2BCC"/>
    <w:rsid w:val="00133E3E"/>
    <w:rsid w:val="00145A7A"/>
    <w:rsid w:val="00175A7F"/>
    <w:rsid w:val="001D497C"/>
    <w:rsid w:val="002009A2"/>
    <w:rsid w:val="00206A49"/>
    <w:rsid w:val="00242285"/>
    <w:rsid w:val="0025740B"/>
    <w:rsid w:val="002A7293"/>
    <w:rsid w:val="002D2767"/>
    <w:rsid w:val="002E52DD"/>
    <w:rsid w:val="0030202B"/>
    <w:rsid w:val="00331698"/>
    <w:rsid w:val="00336A4A"/>
    <w:rsid w:val="00343D2E"/>
    <w:rsid w:val="0036431F"/>
    <w:rsid w:val="00387968"/>
    <w:rsid w:val="003A6B66"/>
    <w:rsid w:val="003C06E4"/>
    <w:rsid w:val="003E2623"/>
    <w:rsid w:val="00400FDA"/>
    <w:rsid w:val="004139D1"/>
    <w:rsid w:val="00466B44"/>
    <w:rsid w:val="00485F8F"/>
    <w:rsid w:val="0049242B"/>
    <w:rsid w:val="00497F05"/>
    <w:rsid w:val="004B2071"/>
    <w:rsid w:val="004C28F3"/>
    <w:rsid w:val="004C4AAB"/>
    <w:rsid w:val="0051233A"/>
    <w:rsid w:val="00552739"/>
    <w:rsid w:val="00556597"/>
    <w:rsid w:val="0056092B"/>
    <w:rsid w:val="00576B6D"/>
    <w:rsid w:val="005A25CA"/>
    <w:rsid w:val="005D51E9"/>
    <w:rsid w:val="005E40B6"/>
    <w:rsid w:val="00600CEF"/>
    <w:rsid w:val="0061731E"/>
    <w:rsid w:val="006239B6"/>
    <w:rsid w:val="00650159"/>
    <w:rsid w:val="0065048F"/>
    <w:rsid w:val="00695790"/>
    <w:rsid w:val="006B33AB"/>
    <w:rsid w:val="006E6828"/>
    <w:rsid w:val="00737441"/>
    <w:rsid w:val="007733B3"/>
    <w:rsid w:val="00796377"/>
    <w:rsid w:val="007A7321"/>
    <w:rsid w:val="007B431C"/>
    <w:rsid w:val="007C7082"/>
    <w:rsid w:val="007D4B46"/>
    <w:rsid w:val="007E1DE9"/>
    <w:rsid w:val="007F022C"/>
    <w:rsid w:val="00810AC9"/>
    <w:rsid w:val="00830457"/>
    <w:rsid w:val="00830C18"/>
    <w:rsid w:val="00841BF8"/>
    <w:rsid w:val="00857A51"/>
    <w:rsid w:val="008660A9"/>
    <w:rsid w:val="008A496F"/>
    <w:rsid w:val="008D4F90"/>
    <w:rsid w:val="008F55D6"/>
    <w:rsid w:val="009014E3"/>
    <w:rsid w:val="00923EAD"/>
    <w:rsid w:val="0094460A"/>
    <w:rsid w:val="00991DD2"/>
    <w:rsid w:val="009E44F1"/>
    <w:rsid w:val="00A92D9E"/>
    <w:rsid w:val="00A948EB"/>
    <w:rsid w:val="00A961A6"/>
    <w:rsid w:val="00AB6CED"/>
    <w:rsid w:val="00AD3C9F"/>
    <w:rsid w:val="00AD4BBB"/>
    <w:rsid w:val="00AF037F"/>
    <w:rsid w:val="00B01AAF"/>
    <w:rsid w:val="00B63F61"/>
    <w:rsid w:val="00BA6925"/>
    <w:rsid w:val="00BB4531"/>
    <w:rsid w:val="00BC4490"/>
    <w:rsid w:val="00BC4BB0"/>
    <w:rsid w:val="00C242DF"/>
    <w:rsid w:val="00C40E5E"/>
    <w:rsid w:val="00C43B38"/>
    <w:rsid w:val="00C54751"/>
    <w:rsid w:val="00C560EF"/>
    <w:rsid w:val="00C92F0E"/>
    <w:rsid w:val="00CA5105"/>
    <w:rsid w:val="00CC2DCF"/>
    <w:rsid w:val="00CD0799"/>
    <w:rsid w:val="00CD09B2"/>
    <w:rsid w:val="00CE50B4"/>
    <w:rsid w:val="00CF1870"/>
    <w:rsid w:val="00CF5B03"/>
    <w:rsid w:val="00D15607"/>
    <w:rsid w:val="00D27732"/>
    <w:rsid w:val="00D364AF"/>
    <w:rsid w:val="00D7693B"/>
    <w:rsid w:val="00D77D56"/>
    <w:rsid w:val="00D93148"/>
    <w:rsid w:val="00DC5019"/>
    <w:rsid w:val="00DE663B"/>
    <w:rsid w:val="00E22E5B"/>
    <w:rsid w:val="00EA3635"/>
    <w:rsid w:val="00ED0B0E"/>
    <w:rsid w:val="00F01752"/>
    <w:rsid w:val="00F01CCF"/>
    <w:rsid w:val="00F30D73"/>
    <w:rsid w:val="00F354CF"/>
    <w:rsid w:val="00F36FB2"/>
    <w:rsid w:val="00F47411"/>
    <w:rsid w:val="00F75DB3"/>
    <w:rsid w:val="02D0730E"/>
    <w:rsid w:val="041E2451"/>
    <w:rsid w:val="04E86FF4"/>
    <w:rsid w:val="061614DB"/>
    <w:rsid w:val="06D51397"/>
    <w:rsid w:val="084575D4"/>
    <w:rsid w:val="091C32AD"/>
    <w:rsid w:val="09616F12"/>
    <w:rsid w:val="097018B7"/>
    <w:rsid w:val="0A1B5312"/>
    <w:rsid w:val="0A5424F1"/>
    <w:rsid w:val="0A5627EE"/>
    <w:rsid w:val="0C5761EF"/>
    <w:rsid w:val="0CC47EE3"/>
    <w:rsid w:val="0D224C0A"/>
    <w:rsid w:val="0EAD0264"/>
    <w:rsid w:val="12F72695"/>
    <w:rsid w:val="14AE3227"/>
    <w:rsid w:val="14C81165"/>
    <w:rsid w:val="15A85EC8"/>
    <w:rsid w:val="15FF1F8C"/>
    <w:rsid w:val="16704C38"/>
    <w:rsid w:val="16A843D2"/>
    <w:rsid w:val="17652043"/>
    <w:rsid w:val="1821295D"/>
    <w:rsid w:val="19007908"/>
    <w:rsid w:val="194F6D87"/>
    <w:rsid w:val="1A8A6CB7"/>
    <w:rsid w:val="1B1C0A80"/>
    <w:rsid w:val="1F360B6B"/>
    <w:rsid w:val="20431FFE"/>
    <w:rsid w:val="208539D6"/>
    <w:rsid w:val="21354AB4"/>
    <w:rsid w:val="23D83E1C"/>
    <w:rsid w:val="23E62CEE"/>
    <w:rsid w:val="25936ED4"/>
    <w:rsid w:val="27856069"/>
    <w:rsid w:val="281F026C"/>
    <w:rsid w:val="2996455E"/>
    <w:rsid w:val="2A4A1B78"/>
    <w:rsid w:val="2AB32EED"/>
    <w:rsid w:val="2BE47802"/>
    <w:rsid w:val="2E2D18CC"/>
    <w:rsid w:val="2F8C4A29"/>
    <w:rsid w:val="3138414C"/>
    <w:rsid w:val="31472173"/>
    <w:rsid w:val="32AE42D5"/>
    <w:rsid w:val="32D63C1D"/>
    <w:rsid w:val="33AD7074"/>
    <w:rsid w:val="3511718E"/>
    <w:rsid w:val="357C6CFE"/>
    <w:rsid w:val="35ED3757"/>
    <w:rsid w:val="36AA33F6"/>
    <w:rsid w:val="381E6B8B"/>
    <w:rsid w:val="384D4981"/>
    <w:rsid w:val="39C403D8"/>
    <w:rsid w:val="39C66799"/>
    <w:rsid w:val="3BED644A"/>
    <w:rsid w:val="3FBD419A"/>
    <w:rsid w:val="40414DCB"/>
    <w:rsid w:val="42B06238"/>
    <w:rsid w:val="431B7AB4"/>
    <w:rsid w:val="4396604E"/>
    <w:rsid w:val="43C024AB"/>
    <w:rsid w:val="467001B9"/>
    <w:rsid w:val="47F6649C"/>
    <w:rsid w:val="485E2293"/>
    <w:rsid w:val="48653621"/>
    <w:rsid w:val="486F624E"/>
    <w:rsid w:val="4B7778F3"/>
    <w:rsid w:val="4BAB7311"/>
    <w:rsid w:val="4CE251D5"/>
    <w:rsid w:val="4D5B4FF3"/>
    <w:rsid w:val="4FE45773"/>
    <w:rsid w:val="51705511"/>
    <w:rsid w:val="51AA53FA"/>
    <w:rsid w:val="526D7CA2"/>
    <w:rsid w:val="543C3DD0"/>
    <w:rsid w:val="55D122F6"/>
    <w:rsid w:val="57F347A6"/>
    <w:rsid w:val="581F559B"/>
    <w:rsid w:val="59F91E1B"/>
    <w:rsid w:val="5B8B1199"/>
    <w:rsid w:val="5D700646"/>
    <w:rsid w:val="5E197DFF"/>
    <w:rsid w:val="5F8605F5"/>
    <w:rsid w:val="606672D5"/>
    <w:rsid w:val="60AC7BE7"/>
    <w:rsid w:val="610B5D8F"/>
    <w:rsid w:val="629C5822"/>
    <w:rsid w:val="62B830D4"/>
    <w:rsid w:val="637013A0"/>
    <w:rsid w:val="63894210"/>
    <w:rsid w:val="63F12B80"/>
    <w:rsid w:val="646201B8"/>
    <w:rsid w:val="64FE0607"/>
    <w:rsid w:val="6558033E"/>
    <w:rsid w:val="68464DC5"/>
    <w:rsid w:val="68490487"/>
    <w:rsid w:val="694E2184"/>
    <w:rsid w:val="6C845A17"/>
    <w:rsid w:val="6CD04C5E"/>
    <w:rsid w:val="6D374CDD"/>
    <w:rsid w:val="6F767D3E"/>
    <w:rsid w:val="70E94540"/>
    <w:rsid w:val="71397FB4"/>
    <w:rsid w:val="72435ED2"/>
    <w:rsid w:val="72BE189F"/>
    <w:rsid w:val="73AF1A71"/>
    <w:rsid w:val="74820F33"/>
    <w:rsid w:val="75662603"/>
    <w:rsid w:val="7641097A"/>
    <w:rsid w:val="7B2E5971"/>
    <w:rsid w:val="7C8E41ED"/>
    <w:rsid w:val="7DBB509D"/>
    <w:rsid w:val="7E5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autoRedefine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8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Date Char"/>
    <w:basedOn w:val="8"/>
    <w:link w:val="2"/>
    <w:autoRedefine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2456</Words>
  <Characters>2618</Characters>
  <Lines>0</Lines>
  <Paragraphs>0</Paragraphs>
  <TotalTime>64</TotalTime>
  <ScaleCrop>false</ScaleCrop>
  <LinksUpToDate>false</LinksUpToDate>
  <CharactersWithSpaces>2735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2017-07-12T00:34:00Z</dcterms:created>
  <dc:creator>微软用户</dc:creator>
  <cp:lastModifiedBy>～彼岸花～红得刺目～</cp:lastModifiedBy>
  <cp:lastPrinted>2025-04-03T02:32:00Z</cp:lastPrinted>
  <dcterms:modified xsi:type="dcterms:W3CDTF">2025-07-04T05:15:40Z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32E39BA27D8C42BC8B63F80B9C2D24E9_13</vt:lpwstr>
  </property>
  <property fmtid="{D5CDD505-2E9C-101B-9397-08002B2CF9AE}" pid="4" name="KSOTemplateDocerSaveRecord">
    <vt:lpwstr>eyJoZGlkIjoiN2RjYmI3NDc1YThiNThjNjYzMDUwN2ExNGZiMjZkOWQiLCJ1c2VySWQiOiI0OTE1NTI5NDYifQ==</vt:lpwstr>
  </property>
</Properties>
</file>